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C3BD9" w14:textId="0E0E96CA" w:rsidR="00B54D8E" w:rsidRDefault="00B54D8E" w:rsidP="00B54D8E">
      <w:pPr>
        <w:pStyle w:val="Titel"/>
        <w:rPr>
          <w:lang w:val="da-DK"/>
        </w:rPr>
      </w:pPr>
      <w:r>
        <w:rPr>
          <w:lang w:val="da-DK"/>
        </w:rPr>
        <w:t xml:space="preserve">Hovedbestyrelsesmøde </w:t>
      </w:r>
      <w:r w:rsidR="00C772A4">
        <w:rPr>
          <w:lang w:val="da-DK"/>
        </w:rPr>
        <w:t>21</w:t>
      </w:r>
      <w:r>
        <w:rPr>
          <w:lang w:val="da-DK"/>
        </w:rPr>
        <w:t>-</w:t>
      </w:r>
      <w:r w:rsidR="00C772A4">
        <w:rPr>
          <w:lang w:val="da-DK"/>
        </w:rPr>
        <w:t>11</w:t>
      </w:r>
      <w:r>
        <w:rPr>
          <w:lang w:val="da-DK"/>
        </w:rPr>
        <w:t>-202</w:t>
      </w:r>
      <w:r w:rsidR="00C772A4">
        <w:rPr>
          <w:lang w:val="da-DK"/>
        </w:rPr>
        <w:t>0</w:t>
      </w:r>
    </w:p>
    <w:p w14:paraId="0210D372" w14:textId="3BBC393A" w:rsidR="00B54D8E" w:rsidRDefault="00C772A4" w:rsidP="00B54D8E">
      <w:pPr>
        <w:pStyle w:val="Undertitel"/>
        <w:rPr>
          <w:lang w:val="da-DK"/>
        </w:rPr>
      </w:pPr>
      <w:r>
        <w:rPr>
          <w:lang w:val="da-DK"/>
        </w:rPr>
        <w:t>Ringsted Vandrerhjem, Sankt Bendts Gade 18, 4100 Ringsted</w:t>
      </w:r>
      <w:r w:rsidR="00B54D8E">
        <w:rPr>
          <w:lang w:val="da-DK"/>
        </w:rPr>
        <w:t xml:space="preserve"> - kl. </w:t>
      </w:r>
      <w:r w:rsidR="005D4B02">
        <w:rPr>
          <w:lang w:val="da-DK"/>
        </w:rPr>
        <w:t>10</w:t>
      </w:r>
      <w:r w:rsidR="002B66FC">
        <w:rPr>
          <w:lang w:val="da-DK"/>
        </w:rPr>
        <w:t>:</w:t>
      </w:r>
      <w:r w:rsidR="00112EDC">
        <w:rPr>
          <w:lang w:val="da-DK"/>
        </w:rPr>
        <w:t>00</w:t>
      </w:r>
      <w:r w:rsidR="00B54D8E">
        <w:rPr>
          <w:lang w:val="da-DK"/>
        </w:rPr>
        <w:t>-</w:t>
      </w:r>
      <w:r w:rsidR="005D4B02">
        <w:rPr>
          <w:lang w:val="da-DK"/>
        </w:rPr>
        <w:t>16</w:t>
      </w:r>
      <w:r w:rsidR="00112EDC">
        <w:rPr>
          <w:lang w:val="da-DK"/>
        </w:rPr>
        <w:t>:00</w:t>
      </w:r>
    </w:p>
    <w:p w14:paraId="19F5DA0D" w14:textId="0E61D4D4" w:rsidR="005D4B02" w:rsidRPr="005D4B02" w:rsidRDefault="005D4B02" w:rsidP="005D4B02">
      <w:pPr>
        <w:rPr>
          <w:lang w:val="da-DK"/>
        </w:rPr>
      </w:pPr>
      <w:r>
        <w:rPr>
          <w:lang w:val="da-DK"/>
        </w:rPr>
        <w:t>Morgenmad fra 9:30</w:t>
      </w:r>
      <w:r w:rsidR="002B66FC">
        <w:rPr>
          <w:lang w:val="da-DK"/>
        </w:rPr>
        <w:t xml:space="preserve"> </w:t>
      </w:r>
    </w:p>
    <w:p w14:paraId="5A8C6732" w14:textId="3232FA12" w:rsidR="00B54D8E" w:rsidRPr="003F7F70" w:rsidRDefault="00B54D8E" w:rsidP="00B54D8E">
      <w:pPr>
        <w:spacing w:after="0" w:line="240" w:lineRule="auto"/>
        <w:rPr>
          <w:rFonts w:ascii="Source Sans Pro" w:hAnsi="Source Sans Pro"/>
          <w:lang w:val="da-DK"/>
        </w:rPr>
      </w:pPr>
      <w:r w:rsidRPr="003F7F70">
        <w:rPr>
          <w:rFonts w:ascii="Source Sans Pro" w:hAnsi="Source Sans Pro"/>
          <w:lang w:val="da-DK"/>
        </w:rPr>
        <w:t>T</w:t>
      </w:r>
      <w:r>
        <w:rPr>
          <w:rFonts w:ascii="Source Sans Pro" w:hAnsi="Source Sans Pro"/>
          <w:lang w:val="da-DK"/>
        </w:rPr>
        <w:t xml:space="preserve">ilmelding via medlemssystemet: </w:t>
      </w:r>
      <w:hyperlink r:id="rId11" w:history="1">
        <w:r w:rsidR="004B2DA8" w:rsidRPr="00650C18">
          <w:rPr>
            <w:rStyle w:val="Hyperlink"/>
            <w:rFonts w:ascii="Source Sans Pro" w:hAnsi="Source Sans Pro"/>
            <w:lang w:val="da-DK"/>
          </w:rPr>
          <w:t>https://cisvportal.dk/cms/ProfileEventEnrollment.aspx?EventID=1476</w:t>
        </w:r>
      </w:hyperlink>
      <w:r w:rsidR="004B2DA8">
        <w:rPr>
          <w:rFonts w:ascii="Source Sans Pro" w:hAnsi="Source Sans Pro"/>
          <w:lang w:val="da-DK"/>
        </w:rPr>
        <w:t xml:space="preserve"> </w:t>
      </w:r>
    </w:p>
    <w:p w14:paraId="575FDE81" w14:textId="252FB72E" w:rsidR="00B54D8E" w:rsidRPr="008C5AFA" w:rsidRDefault="00B54D8E" w:rsidP="00B54D8E">
      <w:pPr>
        <w:rPr>
          <w:rFonts w:ascii="Source Sans Pro" w:hAnsi="Source Sans Pro"/>
          <w:lang w:val="da-DK"/>
        </w:rPr>
      </w:pPr>
      <w:r w:rsidRPr="003F7F70">
        <w:rPr>
          <w:rFonts w:ascii="Source Sans Pro" w:hAnsi="Source Sans Pro"/>
          <w:lang w:val="da-DK"/>
        </w:rPr>
        <w:t xml:space="preserve">Mødeleder: </w:t>
      </w:r>
      <w:r w:rsidR="0030383E">
        <w:rPr>
          <w:rFonts w:ascii="Source Sans Pro" w:hAnsi="Source Sans Pro"/>
          <w:lang w:val="da-DK"/>
        </w:rPr>
        <w:t xml:space="preserve">Alberte Lorenz </w:t>
      </w:r>
      <w:proofErr w:type="spellStart"/>
      <w:r w:rsidR="0030383E">
        <w:rPr>
          <w:rFonts w:ascii="Source Sans Pro" w:hAnsi="Source Sans Pro"/>
          <w:lang w:val="da-DK"/>
        </w:rPr>
        <w:t>Zimsen</w:t>
      </w:r>
      <w:proofErr w:type="spellEnd"/>
    </w:p>
    <w:tbl>
      <w:tblPr>
        <w:tblStyle w:val="Gittertabel1-lys-farve2"/>
        <w:tblW w:w="9303" w:type="dxa"/>
        <w:tblLook w:val="04A0" w:firstRow="1" w:lastRow="0" w:firstColumn="1" w:lastColumn="0" w:noHBand="0" w:noVBand="1"/>
      </w:tblPr>
      <w:tblGrid>
        <w:gridCol w:w="1271"/>
        <w:gridCol w:w="6379"/>
        <w:gridCol w:w="1653"/>
      </w:tblGrid>
      <w:tr w:rsidR="00B54D8E" w:rsidRPr="00450A5F" w14:paraId="6AB0D82F" w14:textId="77777777" w:rsidTr="00837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E7D694" w14:textId="77777777" w:rsidR="00B54D8E" w:rsidRPr="00450A5F" w:rsidRDefault="00B54D8E" w:rsidP="008379C0">
            <w:pPr>
              <w:rPr>
                <w:rFonts w:ascii="Overpass" w:hAnsi="Overpass"/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401FABD4" w14:textId="77777777" w:rsidR="00B54D8E" w:rsidRPr="00450A5F" w:rsidRDefault="00B54D8E" w:rsidP="008379C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da-DK"/>
              </w:rPr>
            </w:pPr>
            <w:r w:rsidRPr="00450A5F">
              <w:rPr>
                <w:rFonts w:ascii="Overpass" w:hAnsi="Overpass"/>
                <w:sz w:val="20"/>
                <w:szCs w:val="20"/>
                <w:lang w:val="da-DK"/>
              </w:rPr>
              <w:t>Dagsordenspunkt</w:t>
            </w:r>
          </w:p>
        </w:tc>
        <w:tc>
          <w:tcPr>
            <w:tcW w:w="1653" w:type="dxa"/>
          </w:tcPr>
          <w:p w14:paraId="1A0FC979" w14:textId="77777777" w:rsidR="00B54D8E" w:rsidRPr="00450A5F" w:rsidRDefault="00B54D8E" w:rsidP="008379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20"/>
                <w:szCs w:val="20"/>
                <w:lang w:val="da-DK"/>
              </w:rPr>
            </w:pPr>
            <w:r w:rsidRPr="00450A5F">
              <w:rPr>
                <w:rFonts w:ascii="Overpass" w:hAnsi="Overpass"/>
                <w:sz w:val="20"/>
                <w:szCs w:val="20"/>
                <w:lang w:val="da-DK"/>
              </w:rPr>
              <w:t>Karakter</w:t>
            </w:r>
          </w:p>
        </w:tc>
      </w:tr>
      <w:tr w:rsidR="00B54D8E" w14:paraId="49922E80" w14:textId="77777777" w:rsidTr="00837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6269E1" w14:textId="77777777" w:rsidR="00B54D8E" w:rsidRPr="00450A5F" w:rsidRDefault="00B54D8E" w:rsidP="008379C0">
            <w:pPr>
              <w:rPr>
                <w:rFonts w:ascii="Overpass" w:hAnsi="Overpass"/>
                <w:sz w:val="20"/>
                <w:szCs w:val="20"/>
                <w:lang w:val="da-DK"/>
              </w:rPr>
            </w:pPr>
            <w:r w:rsidRPr="00450A5F">
              <w:rPr>
                <w:rFonts w:ascii="Overpass" w:hAnsi="Overpass"/>
                <w:sz w:val="20"/>
                <w:szCs w:val="20"/>
                <w:lang w:val="da-DK"/>
              </w:rPr>
              <w:t>Formalia</w:t>
            </w:r>
          </w:p>
        </w:tc>
        <w:tc>
          <w:tcPr>
            <w:tcW w:w="6379" w:type="dxa"/>
          </w:tcPr>
          <w:p w14:paraId="6384984E" w14:textId="77777777" w:rsidR="00B54D8E" w:rsidRDefault="00B54D8E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Præsentationsrunde</w:t>
            </w:r>
          </w:p>
          <w:p w14:paraId="09200F41" w14:textId="5AFF6FAD" w:rsidR="00B54D8E" w:rsidRPr="00B77BCA" w:rsidRDefault="00B54D8E" w:rsidP="00B77BCA">
            <w:pPr>
              <w:pStyle w:val="Listeafsnit"/>
              <w:numPr>
                <w:ilvl w:val="0"/>
                <w:numId w:val="10"/>
              </w:numPr>
              <w:spacing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450A5F">
              <w:rPr>
                <w:lang w:val="da-DK"/>
              </w:rPr>
              <w:t>Godkendelse af dagsordenen</w:t>
            </w:r>
          </w:p>
        </w:tc>
        <w:tc>
          <w:tcPr>
            <w:tcW w:w="1653" w:type="dxa"/>
          </w:tcPr>
          <w:p w14:paraId="2DF5DAA6" w14:textId="77777777" w:rsidR="00B54D8E" w:rsidRDefault="00B54D8E" w:rsidP="008379C0">
            <w:pPr>
              <w:spacing w:after="0" w:line="240" w:lineRule="auto"/>
              <w:ind w:right="-3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4ECA7FB5" w14:textId="7A488F5F" w:rsidR="00B54D8E" w:rsidRPr="00450A5F" w:rsidRDefault="00B54D8E" w:rsidP="008379C0">
            <w:pPr>
              <w:spacing w:after="0" w:line="240" w:lineRule="auto"/>
              <w:ind w:right="-3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 w:rsidRPr="00450A5F">
              <w:rPr>
                <w:rFonts w:ascii="Source Serif Pro" w:hAnsi="Source Serif Pro"/>
                <w:lang w:val="da-DK"/>
              </w:rPr>
              <w:t>Beslutning</w:t>
            </w:r>
          </w:p>
        </w:tc>
      </w:tr>
      <w:tr w:rsidR="00B54D8E" w:rsidRPr="00113A3E" w14:paraId="6568845C" w14:textId="77777777" w:rsidTr="00837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0EC5FC" w14:textId="77777777" w:rsidR="00B54D8E" w:rsidRPr="00450A5F" w:rsidRDefault="00B54D8E" w:rsidP="008379C0">
            <w:pPr>
              <w:rPr>
                <w:rFonts w:ascii="Overpass" w:hAnsi="Overpass"/>
                <w:sz w:val="20"/>
                <w:szCs w:val="20"/>
                <w:lang w:val="da-DK"/>
              </w:rPr>
            </w:pPr>
            <w:r w:rsidRPr="00450A5F">
              <w:rPr>
                <w:rFonts w:ascii="Overpass" w:hAnsi="Overpass"/>
                <w:sz w:val="20"/>
                <w:szCs w:val="20"/>
                <w:lang w:val="da-DK"/>
              </w:rPr>
              <w:t>Nationalt</w:t>
            </w:r>
          </w:p>
        </w:tc>
        <w:tc>
          <w:tcPr>
            <w:tcW w:w="6379" w:type="dxa"/>
          </w:tcPr>
          <w:p w14:paraId="39CE1416" w14:textId="4915CFB8" w:rsidR="00B54D8E" w:rsidRDefault="00B54D8E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Nyt fra Daglig Ledelse</w:t>
            </w:r>
          </w:p>
          <w:p w14:paraId="64CEA5D3" w14:textId="2AF4079E" w:rsidR="004A2A15" w:rsidRDefault="004A2A15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Kort status fra alle lokalforeninger</w:t>
            </w:r>
          </w:p>
          <w:p w14:paraId="0512C51A" w14:textId="6B08DFBF" w:rsidR="00D76830" w:rsidRDefault="00D76830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Programmer i 2021 - tanker om aflysninger til og fra IO, nationalt tilbud o.l. Nedsættelse af arbejdsgruppe?</w:t>
            </w:r>
            <w:r w:rsidR="00AE04A7">
              <w:rPr>
                <w:lang w:val="da-DK"/>
              </w:rPr>
              <w:t xml:space="preserve"> </w:t>
            </w:r>
            <w:hyperlink r:id="rId12" w:history="1">
              <w:r w:rsidR="00AE04A7" w:rsidRPr="00AE04A7">
                <w:rPr>
                  <w:rStyle w:val="Hyperlink"/>
                  <w:lang w:val="da-DK"/>
                </w:rPr>
                <w:t>Bilag 12</w:t>
              </w:r>
            </w:hyperlink>
          </w:p>
          <w:p w14:paraId="3D42B95A" w14:textId="1B121E54" w:rsidR="006630DA" w:rsidRDefault="006630DA" w:rsidP="006630DA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Opdaterede procedurer til godkendelse</w:t>
            </w:r>
            <w:r w:rsidR="00261034">
              <w:rPr>
                <w:lang w:val="da-DK"/>
              </w:rPr>
              <w:t xml:space="preserve"> (som følge af vedtægtsændringe</w:t>
            </w:r>
            <w:r w:rsidR="00D232AC" w:rsidRPr="00D232AC">
              <w:rPr>
                <w:lang w:val="da-DK"/>
              </w:rPr>
              <w:t>r</w:t>
            </w:r>
            <w:r w:rsidR="00004381">
              <w:rPr>
                <w:lang w:val="da-DK"/>
              </w:rPr>
              <w:t xml:space="preserve"> m.m.</w:t>
            </w:r>
            <w:r w:rsidR="00261034">
              <w:rPr>
                <w:lang w:val="da-DK"/>
              </w:rPr>
              <w:t>)</w:t>
            </w:r>
          </w:p>
          <w:p w14:paraId="27E7DA6C" w14:textId="30656722" w:rsidR="00E36967" w:rsidRDefault="000D7A08" w:rsidP="006630DA">
            <w:pPr>
              <w:pStyle w:val="Listeafsnit"/>
              <w:numPr>
                <w:ilvl w:val="1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3" w:history="1">
              <w:r w:rsidR="00747479" w:rsidRPr="00E91FA7">
                <w:rPr>
                  <w:rStyle w:val="Hyperlink"/>
                  <w:lang w:val="da-DK"/>
                </w:rPr>
                <w:t>Bilag 1a</w:t>
              </w:r>
            </w:hyperlink>
            <w:r w:rsidR="00747479" w:rsidRPr="00747479">
              <w:rPr>
                <w:lang w:val="da-DK"/>
              </w:rPr>
              <w:t xml:space="preserve"> - Forretningsorden for CISV Danmarks Hovedbestyrelse</w:t>
            </w:r>
            <w:r w:rsidR="00747479">
              <w:rPr>
                <w:lang w:val="da-DK"/>
              </w:rPr>
              <w:t xml:space="preserve"> - se evt. </w:t>
            </w:r>
            <w:hyperlink r:id="rId14" w:history="1">
              <w:r w:rsidR="00747479" w:rsidRPr="000F3465">
                <w:rPr>
                  <w:rStyle w:val="Hyperlink"/>
                  <w:lang w:val="da-DK"/>
                </w:rPr>
                <w:t>bilag 1b</w:t>
              </w:r>
            </w:hyperlink>
            <w:r w:rsidR="00747479">
              <w:rPr>
                <w:lang w:val="da-DK"/>
              </w:rPr>
              <w:t xml:space="preserve"> </w:t>
            </w:r>
            <w:r w:rsidR="00261034">
              <w:rPr>
                <w:lang w:val="da-DK"/>
              </w:rPr>
              <w:t>for overblikkets skyld</w:t>
            </w:r>
          </w:p>
          <w:p w14:paraId="6102088B" w14:textId="24249A35" w:rsidR="00261034" w:rsidRDefault="000D7A08" w:rsidP="006630DA">
            <w:pPr>
              <w:pStyle w:val="Listeafsnit"/>
              <w:numPr>
                <w:ilvl w:val="1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5" w:history="1">
              <w:r w:rsidR="00261034" w:rsidRPr="000F3465">
                <w:rPr>
                  <w:rStyle w:val="Hyperlink"/>
                  <w:lang w:val="da-DK"/>
                </w:rPr>
                <w:t>Bilag 2</w:t>
              </w:r>
            </w:hyperlink>
            <w:r w:rsidR="00261034" w:rsidRPr="00261034">
              <w:rPr>
                <w:lang w:val="da-DK"/>
              </w:rPr>
              <w:t xml:space="preserve"> - Forretningsorden for D</w:t>
            </w:r>
            <w:r w:rsidR="00D907CD">
              <w:rPr>
                <w:lang w:val="da-DK"/>
              </w:rPr>
              <w:t xml:space="preserve">aglig </w:t>
            </w:r>
            <w:r w:rsidR="00261034" w:rsidRPr="00261034">
              <w:rPr>
                <w:lang w:val="da-DK"/>
              </w:rPr>
              <w:t>L</w:t>
            </w:r>
            <w:r w:rsidR="00D907CD">
              <w:rPr>
                <w:lang w:val="da-DK"/>
              </w:rPr>
              <w:t>edelse (DL)</w:t>
            </w:r>
          </w:p>
          <w:p w14:paraId="2B3CA737" w14:textId="1AF3162C" w:rsidR="00D1540F" w:rsidRDefault="000D7A08" w:rsidP="006630DA">
            <w:pPr>
              <w:pStyle w:val="Listeafsnit"/>
              <w:numPr>
                <w:ilvl w:val="1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6" w:history="1">
              <w:r w:rsidR="00D1540F" w:rsidRPr="00CF466A">
                <w:rPr>
                  <w:rStyle w:val="Hyperlink"/>
                  <w:lang w:val="da-DK"/>
                </w:rPr>
                <w:t>Bilag 5</w:t>
              </w:r>
            </w:hyperlink>
            <w:r w:rsidR="00D1540F">
              <w:rPr>
                <w:lang w:val="da-DK"/>
              </w:rPr>
              <w:t xml:space="preserve"> - </w:t>
            </w:r>
            <w:r w:rsidR="00CF466A">
              <w:rPr>
                <w:lang w:val="da-DK"/>
              </w:rPr>
              <w:t>Refusion af transportudgifter</w:t>
            </w:r>
          </w:p>
          <w:p w14:paraId="7AA64A0E" w14:textId="6824461D" w:rsidR="006526C9" w:rsidRDefault="000D7A08" w:rsidP="006630DA">
            <w:pPr>
              <w:pStyle w:val="Listeafsnit"/>
              <w:numPr>
                <w:ilvl w:val="1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7" w:history="1">
              <w:r w:rsidR="006526C9" w:rsidRPr="00A57C91">
                <w:rPr>
                  <w:rStyle w:val="Hyperlink"/>
                  <w:lang w:val="da-DK"/>
                </w:rPr>
                <w:t xml:space="preserve">Bilag </w:t>
              </w:r>
              <w:r w:rsidR="00BD68B8" w:rsidRPr="00A57C91">
                <w:rPr>
                  <w:rStyle w:val="Hyperlink"/>
                  <w:lang w:val="da-DK"/>
                </w:rPr>
                <w:t>6</w:t>
              </w:r>
            </w:hyperlink>
            <w:r w:rsidR="00BD68B8">
              <w:rPr>
                <w:lang w:val="da-DK"/>
              </w:rPr>
              <w:t xml:space="preserve"> - Fordelingsprocedure</w:t>
            </w:r>
          </w:p>
          <w:p w14:paraId="52A2ADC9" w14:textId="7682142C" w:rsidR="00976E4A" w:rsidRDefault="00EF7B90" w:rsidP="006630DA">
            <w:pPr>
              <w:pStyle w:val="Listeafsnit"/>
              <w:numPr>
                <w:ilvl w:val="1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8" w:history="1">
              <w:r w:rsidR="00976E4A" w:rsidRPr="00EF7B90">
                <w:rPr>
                  <w:rStyle w:val="Hyperlink"/>
                  <w:lang w:val="da-DK"/>
                </w:rPr>
                <w:t>Bilag 7</w:t>
              </w:r>
            </w:hyperlink>
            <w:r w:rsidR="00976E4A">
              <w:rPr>
                <w:lang w:val="da-DK"/>
              </w:rPr>
              <w:t xml:space="preserve"> - </w:t>
            </w:r>
            <w:r w:rsidR="007F67B5">
              <w:rPr>
                <w:lang w:val="da-DK"/>
              </w:rPr>
              <w:t xml:space="preserve">Godkendelse af </w:t>
            </w:r>
            <w:r w:rsidR="00186F17">
              <w:rPr>
                <w:lang w:val="da-DK"/>
              </w:rPr>
              <w:t>JB’s forretningsorden</w:t>
            </w:r>
            <w:r w:rsidR="00714F48">
              <w:rPr>
                <w:lang w:val="da-DK"/>
              </w:rPr>
              <w:t xml:space="preserve"> (bortfalder, hvis a. </w:t>
            </w:r>
            <w:r w:rsidR="00BF44E1">
              <w:rPr>
                <w:lang w:val="da-DK"/>
              </w:rPr>
              <w:t xml:space="preserve">Bilag 1 </w:t>
            </w:r>
            <w:r w:rsidR="00714F48">
              <w:rPr>
                <w:lang w:val="da-DK"/>
              </w:rPr>
              <w:t xml:space="preserve">ikke </w:t>
            </w:r>
            <w:r w:rsidR="00BF44E1">
              <w:rPr>
                <w:lang w:val="da-DK"/>
              </w:rPr>
              <w:t>vedtages)</w:t>
            </w:r>
          </w:p>
          <w:p w14:paraId="45247D75" w14:textId="379805E5" w:rsidR="007F67B5" w:rsidRDefault="003F75FF" w:rsidP="006630DA">
            <w:pPr>
              <w:pStyle w:val="Listeafsnit"/>
              <w:numPr>
                <w:ilvl w:val="1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9" w:history="1">
              <w:r w:rsidR="007F67B5" w:rsidRPr="003F75FF">
                <w:rPr>
                  <w:rStyle w:val="Hyperlink"/>
                  <w:lang w:val="da-DK"/>
                </w:rPr>
                <w:t>Bilag 8</w:t>
              </w:r>
            </w:hyperlink>
            <w:r w:rsidR="007F67B5">
              <w:rPr>
                <w:lang w:val="da-DK"/>
              </w:rPr>
              <w:t xml:space="preserve"> - Procedure for </w:t>
            </w:r>
            <w:proofErr w:type="spellStart"/>
            <w:r w:rsidR="007F67B5">
              <w:rPr>
                <w:lang w:val="da-DK"/>
              </w:rPr>
              <w:t>NUDD</w:t>
            </w:r>
            <w:r w:rsidR="00467B7D">
              <w:rPr>
                <w:lang w:val="da-DK"/>
              </w:rPr>
              <w:t>’s</w:t>
            </w:r>
            <w:proofErr w:type="spellEnd"/>
            <w:r w:rsidR="00467B7D">
              <w:rPr>
                <w:lang w:val="da-DK"/>
              </w:rPr>
              <w:t xml:space="preserve"> valg af medlem til DL</w:t>
            </w:r>
          </w:p>
          <w:p w14:paraId="05DC6BEC" w14:textId="436289A7" w:rsidR="00714F48" w:rsidRDefault="003F75FF" w:rsidP="00C414FD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Godkendelse af vedtægter</w:t>
            </w:r>
            <w:r w:rsidR="004F75BA">
              <w:rPr>
                <w:lang w:val="da-DK"/>
              </w:rPr>
              <w:t xml:space="preserve"> - </w:t>
            </w:r>
            <w:hyperlink r:id="rId20" w:history="1">
              <w:r w:rsidR="004F75BA" w:rsidRPr="0090745F">
                <w:rPr>
                  <w:rStyle w:val="Hyperlink"/>
                  <w:lang w:val="da-DK"/>
                </w:rPr>
                <w:t xml:space="preserve">Bilag </w:t>
              </w:r>
              <w:r w:rsidR="0090745F" w:rsidRPr="0090745F">
                <w:rPr>
                  <w:rStyle w:val="Hyperlink"/>
                  <w:lang w:val="da-DK"/>
                </w:rPr>
                <w:t>9</w:t>
              </w:r>
            </w:hyperlink>
            <w:r w:rsidR="0090745F">
              <w:rPr>
                <w:lang w:val="da-DK"/>
              </w:rPr>
              <w:t xml:space="preserve"> - </w:t>
            </w:r>
            <w:r w:rsidR="004F75BA">
              <w:rPr>
                <w:lang w:val="da-DK"/>
              </w:rPr>
              <w:t>CISV</w:t>
            </w:r>
            <w:r w:rsidR="0090745F">
              <w:rPr>
                <w:lang w:val="da-DK"/>
              </w:rPr>
              <w:t xml:space="preserve"> Hareskov-Værløse</w:t>
            </w:r>
          </w:p>
          <w:p w14:paraId="520C4C40" w14:textId="4ED96AA0" w:rsidR="00244E4D" w:rsidRDefault="00040C32" w:rsidP="00C414FD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Alkoholpolitik i </w:t>
            </w:r>
            <w:proofErr w:type="spellStart"/>
            <w:r>
              <w:rPr>
                <w:lang w:val="da-DK"/>
              </w:rPr>
              <w:t>forb</w:t>
            </w:r>
            <w:proofErr w:type="spellEnd"/>
            <w:r>
              <w:rPr>
                <w:lang w:val="da-DK"/>
              </w:rPr>
              <w:t>. m. CISV Danmarks aktiviteter / Nationale programmer</w:t>
            </w:r>
          </w:p>
          <w:p w14:paraId="5BAD2491" w14:textId="77777777" w:rsidR="0074612F" w:rsidRDefault="00004F56" w:rsidP="0070230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Mødedatoer i 2021 i HB</w:t>
            </w:r>
            <w:r w:rsidR="00484157">
              <w:rPr>
                <w:lang w:val="da-DK"/>
              </w:rPr>
              <w:t xml:space="preserve"> - DL’s forslag: </w:t>
            </w:r>
            <w:r w:rsidR="00D67810" w:rsidRPr="003625D4">
              <w:rPr>
                <w:lang w:val="da-DK"/>
              </w:rPr>
              <w:t>2</w:t>
            </w:r>
            <w:r w:rsidR="006019F0" w:rsidRPr="003625D4">
              <w:rPr>
                <w:lang w:val="da-DK"/>
              </w:rPr>
              <w:t>1</w:t>
            </w:r>
            <w:r w:rsidR="006019F0">
              <w:rPr>
                <w:lang w:val="da-DK"/>
              </w:rPr>
              <w:t xml:space="preserve">/3, </w:t>
            </w:r>
            <w:r w:rsidR="00786779">
              <w:rPr>
                <w:lang w:val="da-DK"/>
              </w:rPr>
              <w:t xml:space="preserve">29/5, 19/9 og </w:t>
            </w:r>
            <w:r w:rsidR="00A74586">
              <w:rPr>
                <w:lang w:val="da-DK"/>
              </w:rPr>
              <w:t>20/11</w:t>
            </w:r>
          </w:p>
          <w:p w14:paraId="31E56B08" w14:textId="090A83B2" w:rsidR="009D30A5" w:rsidRPr="009D30A5" w:rsidRDefault="0084725A" w:rsidP="009D30A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Justering af </w:t>
            </w:r>
            <w:hyperlink r:id="rId21" w:history="1">
              <w:r w:rsidRPr="00C47D01">
                <w:rPr>
                  <w:rStyle w:val="Hyperlink"/>
                  <w:lang w:val="da-DK"/>
                </w:rPr>
                <w:t>aktivitetsplanen</w:t>
              </w:r>
            </w:hyperlink>
            <w:r>
              <w:rPr>
                <w:lang w:val="da-DK"/>
              </w:rPr>
              <w:t xml:space="preserve"> - herunder CFA 2021</w:t>
            </w:r>
          </w:p>
        </w:tc>
        <w:tc>
          <w:tcPr>
            <w:tcW w:w="1653" w:type="dxa"/>
          </w:tcPr>
          <w:p w14:paraId="7AC845DD" w14:textId="3F4DAA43" w:rsidR="00B54D8E" w:rsidRDefault="00040C32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Info</w:t>
            </w:r>
          </w:p>
          <w:p w14:paraId="2189A7AE" w14:textId="14E24FA3" w:rsidR="004A2A15" w:rsidRDefault="004A2A15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Info</w:t>
            </w:r>
          </w:p>
          <w:p w14:paraId="27A585A8" w14:textId="1730B10A" w:rsidR="00040C32" w:rsidRDefault="00D03BF5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Drøftelse</w:t>
            </w:r>
          </w:p>
          <w:p w14:paraId="2BDDB9A0" w14:textId="278DFECA" w:rsidR="00040C32" w:rsidRDefault="00040C32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0D7459FC" w14:textId="77777777" w:rsidR="00AE04A7" w:rsidRDefault="00AE04A7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665577D7" w14:textId="7C4C43CA" w:rsidR="00D76830" w:rsidRDefault="00D76830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Beslutning</w:t>
            </w:r>
          </w:p>
          <w:p w14:paraId="14D18642" w14:textId="77777777" w:rsidR="00D76830" w:rsidRDefault="00D76830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164277EB" w14:textId="77777777" w:rsidR="00040C32" w:rsidRDefault="00040C32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6D6D06BA" w14:textId="77777777" w:rsidR="00040C32" w:rsidRDefault="00040C32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685F6221" w14:textId="77777777" w:rsidR="00040C32" w:rsidRDefault="00040C32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1287563B" w14:textId="77777777" w:rsidR="00040C32" w:rsidRDefault="00040C32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318DA243" w14:textId="77777777" w:rsidR="00D907CD" w:rsidRDefault="00D907CD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1ABBEC2A" w14:textId="77777777" w:rsidR="00CF466A" w:rsidRDefault="00CF466A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3F451118" w14:textId="77777777" w:rsidR="00BD68B8" w:rsidRDefault="00BD68B8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1C262103" w14:textId="77777777" w:rsidR="007F67B5" w:rsidRDefault="007F67B5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71D5E0B6" w14:textId="77777777" w:rsidR="007F67B5" w:rsidRDefault="007F67B5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6F8F77E3" w14:textId="77777777" w:rsidR="00467B7D" w:rsidRDefault="00467B7D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482B98C6" w14:textId="77777777" w:rsidR="00714F48" w:rsidRDefault="00714F48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19ADC46D" w14:textId="7C7F65B6" w:rsidR="003F75FF" w:rsidRDefault="0090745F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Beslutning</w:t>
            </w:r>
          </w:p>
          <w:p w14:paraId="76F86EA3" w14:textId="77777777" w:rsidR="0090745F" w:rsidRDefault="0090745F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30FFE495" w14:textId="3647AE59" w:rsidR="00040C32" w:rsidRDefault="00040C32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Drøftelse</w:t>
            </w:r>
          </w:p>
          <w:p w14:paraId="6BA92E02" w14:textId="545705A0" w:rsidR="00004F56" w:rsidRDefault="00004F56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767D2114" w14:textId="77777777" w:rsidR="001A32DF" w:rsidRDefault="00004F56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Beslutning</w:t>
            </w:r>
          </w:p>
          <w:p w14:paraId="549BA4FF" w14:textId="77777777" w:rsidR="0084725A" w:rsidRDefault="0084725A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4947DFFB" w14:textId="48B96C31" w:rsidR="0084725A" w:rsidRPr="00450A5F" w:rsidRDefault="0084725A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Beslutning</w:t>
            </w:r>
          </w:p>
        </w:tc>
      </w:tr>
      <w:tr w:rsidR="00B54D8E" w:rsidRPr="001D716D" w14:paraId="5A2F5063" w14:textId="77777777" w:rsidTr="00837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AAB800" w14:textId="77777777" w:rsidR="00B54D8E" w:rsidRPr="00450A5F" w:rsidRDefault="00B54D8E" w:rsidP="008379C0">
            <w:pPr>
              <w:rPr>
                <w:rFonts w:ascii="Overpass" w:hAnsi="Overpass"/>
                <w:sz w:val="20"/>
                <w:szCs w:val="20"/>
                <w:lang w:val="da-DK"/>
              </w:rPr>
            </w:pPr>
            <w:r w:rsidRPr="00450A5F">
              <w:rPr>
                <w:rFonts w:ascii="Overpass" w:hAnsi="Overpass"/>
                <w:sz w:val="20"/>
                <w:szCs w:val="20"/>
                <w:lang w:val="da-DK"/>
              </w:rPr>
              <w:t>Økonomi</w:t>
            </w:r>
          </w:p>
        </w:tc>
        <w:tc>
          <w:tcPr>
            <w:tcW w:w="6379" w:type="dxa"/>
          </w:tcPr>
          <w:p w14:paraId="7C4BEC35" w14:textId="77777777" w:rsidR="00B54D8E" w:rsidRDefault="00B54D8E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464B13FF">
              <w:rPr>
                <w:lang w:val="da-DK"/>
              </w:rPr>
              <w:t>Budgetopfølgning</w:t>
            </w:r>
          </w:p>
          <w:p w14:paraId="3A45D09C" w14:textId="5C983F2A" w:rsidR="00637D0B" w:rsidRDefault="00637D0B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Budget 2021</w:t>
            </w:r>
            <w:r w:rsidR="00113A3E">
              <w:rPr>
                <w:lang w:val="da-DK"/>
              </w:rPr>
              <w:t xml:space="preserve"> - </w:t>
            </w:r>
            <w:hyperlink r:id="rId22" w:history="1">
              <w:r w:rsidR="00113A3E" w:rsidRPr="00BD1DBA">
                <w:rPr>
                  <w:rStyle w:val="Hyperlink"/>
                  <w:lang w:val="da-DK"/>
                </w:rPr>
                <w:t xml:space="preserve">Bilag </w:t>
              </w:r>
              <w:r w:rsidR="0090745F" w:rsidRPr="00BD1DBA">
                <w:rPr>
                  <w:rStyle w:val="Hyperlink"/>
                  <w:lang w:val="da-DK"/>
                </w:rPr>
                <w:t>10</w:t>
              </w:r>
            </w:hyperlink>
          </w:p>
          <w:p w14:paraId="3161DE7F" w14:textId="3E8B1CF4" w:rsidR="00084C49" w:rsidRPr="00BE7CF0" w:rsidRDefault="00084C49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Kontingentmodellen (opfølgning på debat på generalforsamlingen</w:t>
            </w:r>
            <w:r w:rsidR="00AA5A03">
              <w:rPr>
                <w:lang w:val="da-DK"/>
              </w:rPr>
              <w:t>)</w:t>
            </w:r>
            <w:r w:rsidR="00FF55CE">
              <w:rPr>
                <w:lang w:val="da-DK"/>
              </w:rPr>
              <w:t xml:space="preserve"> - </w:t>
            </w:r>
            <w:hyperlink r:id="rId23" w:history="1">
              <w:r w:rsidR="0090745F">
                <w:rPr>
                  <w:rStyle w:val="Hyperlink"/>
                  <w:lang w:val="da-DK"/>
                </w:rPr>
                <w:t>Bilag 11</w:t>
              </w:r>
            </w:hyperlink>
          </w:p>
        </w:tc>
        <w:tc>
          <w:tcPr>
            <w:tcW w:w="1653" w:type="dxa"/>
          </w:tcPr>
          <w:p w14:paraId="7CC95F23" w14:textId="77777777" w:rsidR="00B54D8E" w:rsidRDefault="006441F1" w:rsidP="008379C0">
            <w:pPr>
              <w:spacing w:after="0" w:line="240" w:lineRule="auto"/>
              <w:ind w:right="-3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Drøftelse</w:t>
            </w:r>
          </w:p>
          <w:p w14:paraId="656F80BE" w14:textId="77777777" w:rsidR="00637D0B" w:rsidRDefault="00637D0B" w:rsidP="008379C0">
            <w:pPr>
              <w:spacing w:after="0" w:line="240" w:lineRule="auto"/>
              <w:ind w:right="-3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Beslutning</w:t>
            </w:r>
          </w:p>
          <w:p w14:paraId="12A189C7" w14:textId="05016DA8" w:rsidR="00454E51" w:rsidRPr="00450A5F" w:rsidRDefault="00D76830" w:rsidP="008379C0">
            <w:pPr>
              <w:spacing w:after="0" w:line="240" w:lineRule="auto"/>
              <w:ind w:right="-3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Drøftelse</w:t>
            </w:r>
          </w:p>
        </w:tc>
      </w:tr>
      <w:tr w:rsidR="00B54D8E" w:rsidRPr="00247370" w14:paraId="22EB533D" w14:textId="77777777" w:rsidTr="00837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2BCF89" w14:textId="77777777" w:rsidR="00B54D8E" w:rsidRPr="00450A5F" w:rsidRDefault="00B54D8E" w:rsidP="008379C0">
            <w:pPr>
              <w:rPr>
                <w:rFonts w:ascii="Overpass" w:hAnsi="Overpass"/>
                <w:sz w:val="20"/>
                <w:szCs w:val="20"/>
                <w:lang w:val="da-DK"/>
              </w:rPr>
            </w:pPr>
            <w:r w:rsidRPr="00450A5F">
              <w:rPr>
                <w:rFonts w:ascii="Overpass" w:hAnsi="Overpass"/>
                <w:sz w:val="20"/>
                <w:szCs w:val="20"/>
                <w:lang w:val="da-DK"/>
              </w:rPr>
              <w:t>Internationalt</w:t>
            </w:r>
          </w:p>
        </w:tc>
        <w:tc>
          <w:tcPr>
            <w:tcW w:w="6379" w:type="dxa"/>
          </w:tcPr>
          <w:p w14:paraId="7FC5B859" w14:textId="77777777" w:rsidR="00B54D8E" w:rsidRDefault="00B54D8E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450A5F">
              <w:rPr>
                <w:lang w:val="da-DK"/>
              </w:rPr>
              <w:t>Nyt fra International</w:t>
            </w:r>
          </w:p>
          <w:p w14:paraId="0757E585" w14:textId="77777777" w:rsidR="009C7DF4" w:rsidRPr="00D73BDA" w:rsidRDefault="009C7DF4" w:rsidP="00B54D8E">
            <w:pPr>
              <w:pStyle w:val="Listeafsnit"/>
              <w:numPr>
                <w:ilvl w:val="1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  <w:lang w:val="da-DK"/>
              </w:rPr>
            </w:pPr>
            <w:r>
              <w:rPr>
                <w:lang w:val="da-DK"/>
              </w:rPr>
              <w:t>N</w:t>
            </w:r>
            <w:r>
              <w:t xml:space="preserve">y </w:t>
            </w:r>
            <w:proofErr w:type="spellStart"/>
            <w:r>
              <w:t>MyCISV</w:t>
            </w:r>
            <w:proofErr w:type="spellEnd"/>
            <w:r>
              <w:t xml:space="preserve">-procedure - </w:t>
            </w:r>
            <w:hyperlink r:id="rId24" w:history="1">
              <w:proofErr w:type="spellStart"/>
              <w:r w:rsidR="00E17B76" w:rsidRPr="001917CA">
                <w:rPr>
                  <w:rStyle w:val="Hyperlink"/>
                </w:rPr>
                <w:t>Bilag</w:t>
              </w:r>
              <w:proofErr w:type="spellEnd"/>
              <w:r w:rsidR="00E17B76" w:rsidRPr="001917CA">
                <w:rPr>
                  <w:rStyle w:val="Hyperlink"/>
                </w:rPr>
                <w:t xml:space="preserve"> 3</w:t>
              </w:r>
            </w:hyperlink>
          </w:p>
          <w:p w14:paraId="5F3E18A7" w14:textId="26AD1820" w:rsidR="00D73BDA" w:rsidRPr="00D73BDA" w:rsidRDefault="00D73BDA" w:rsidP="00D73BDA">
            <w:pPr>
              <w:pStyle w:val="Listeafsnit"/>
              <w:numPr>
                <w:ilvl w:val="1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S</w:t>
            </w:r>
            <w:r w:rsidRPr="003E45FF">
              <w:rPr>
                <w:lang w:val="da-DK"/>
              </w:rPr>
              <w:t xml:space="preserve">anktioner fra IO </w:t>
            </w:r>
            <w:r>
              <w:rPr>
                <w:lang w:val="da-DK"/>
              </w:rPr>
              <w:t xml:space="preserve">- </w:t>
            </w:r>
            <w:hyperlink r:id="rId25" w:history="1">
              <w:r w:rsidRPr="00D73BDA">
                <w:rPr>
                  <w:rStyle w:val="Hyperlink"/>
                  <w:lang w:val="da-DK"/>
                </w:rPr>
                <w:t>Bilag 4</w:t>
              </w:r>
            </w:hyperlink>
          </w:p>
        </w:tc>
        <w:tc>
          <w:tcPr>
            <w:tcW w:w="1653" w:type="dxa"/>
          </w:tcPr>
          <w:p w14:paraId="776809A8" w14:textId="77777777" w:rsidR="00B54D8E" w:rsidRDefault="00B54D8E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</w:p>
          <w:p w14:paraId="2F0FCEF2" w14:textId="77777777" w:rsidR="00247370" w:rsidRDefault="00247370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Info</w:t>
            </w:r>
          </w:p>
          <w:p w14:paraId="6C44B547" w14:textId="3BE31565" w:rsidR="009C7DF4" w:rsidRPr="00450A5F" w:rsidRDefault="009C7DF4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</w:rPr>
              <w:t>Info</w:t>
            </w:r>
          </w:p>
        </w:tc>
      </w:tr>
      <w:tr w:rsidR="00B54D8E" w14:paraId="7A5B76FD" w14:textId="77777777" w:rsidTr="008379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8E51B1C" w14:textId="77777777" w:rsidR="00B54D8E" w:rsidRPr="00450A5F" w:rsidRDefault="00B54D8E" w:rsidP="008379C0">
            <w:pPr>
              <w:spacing w:after="0" w:line="240" w:lineRule="auto"/>
              <w:rPr>
                <w:rFonts w:ascii="Overpass" w:hAnsi="Overpass"/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484DD3BE" w14:textId="306A1ADA" w:rsidR="00B54D8E" w:rsidRDefault="00B54D8E" w:rsidP="00B54D8E">
            <w:pPr>
              <w:pStyle w:val="Listeafsni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464B13FF">
              <w:rPr>
                <w:lang w:val="da-DK"/>
              </w:rPr>
              <w:t xml:space="preserve">Valg af mødeleder til </w:t>
            </w:r>
            <w:proofErr w:type="spellStart"/>
            <w:r w:rsidR="0030383E">
              <w:rPr>
                <w:lang w:val="da-DK"/>
              </w:rPr>
              <w:t>marts</w:t>
            </w:r>
            <w:r w:rsidRPr="464B13FF">
              <w:rPr>
                <w:lang w:val="da-DK"/>
              </w:rPr>
              <w:t>møde</w:t>
            </w:r>
            <w:proofErr w:type="spellEnd"/>
          </w:p>
          <w:p w14:paraId="6CC1004E" w14:textId="77777777" w:rsidR="00B54D8E" w:rsidRPr="00450A5F" w:rsidRDefault="00B54D8E" w:rsidP="00B54D8E">
            <w:pPr>
              <w:pStyle w:val="Listeafsnit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450A5F">
              <w:rPr>
                <w:lang w:val="da-DK"/>
              </w:rPr>
              <w:t>Evt.</w:t>
            </w:r>
          </w:p>
        </w:tc>
        <w:tc>
          <w:tcPr>
            <w:tcW w:w="1653" w:type="dxa"/>
          </w:tcPr>
          <w:p w14:paraId="433599D6" w14:textId="77777777" w:rsidR="00B54D8E" w:rsidRPr="00450A5F" w:rsidRDefault="00B54D8E" w:rsidP="00837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" w:hAnsi="Source Serif Pro"/>
                <w:lang w:val="da-DK"/>
              </w:rPr>
            </w:pPr>
            <w:r>
              <w:rPr>
                <w:rFonts w:ascii="Source Serif Pro" w:hAnsi="Source Serif Pro"/>
                <w:lang w:val="da-DK"/>
              </w:rPr>
              <w:t>Beslutning</w:t>
            </w:r>
          </w:p>
        </w:tc>
      </w:tr>
    </w:tbl>
    <w:p w14:paraId="2A909102" w14:textId="67E851F4" w:rsidR="00994CEF" w:rsidRPr="001456EA" w:rsidRDefault="00B54D8E" w:rsidP="001456EA">
      <w:pPr>
        <w:spacing w:before="120" w:after="0"/>
        <w:rPr>
          <w:rFonts w:ascii="Source Sans Pro" w:hAnsi="Source Sans Pro"/>
          <w:lang w:val="da-DK"/>
        </w:rPr>
      </w:pPr>
      <w:r w:rsidRPr="003F7F70">
        <w:rPr>
          <w:rFonts w:ascii="Source Sans Pro" w:hAnsi="Source Sans Pro"/>
          <w:lang w:val="da-DK"/>
        </w:rPr>
        <w:t xml:space="preserve">Referent: </w:t>
      </w:r>
      <w:r w:rsidR="005D4B02">
        <w:rPr>
          <w:rFonts w:ascii="Source Sans Pro" w:hAnsi="Source Sans Pro"/>
          <w:lang w:val="da-DK"/>
        </w:rPr>
        <w:t>Rikke Juel Enemærke</w:t>
      </w:r>
    </w:p>
    <w:sectPr w:rsidR="00994CEF" w:rsidRPr="001456EA" w:rsidSect="003775ED">
      <w:headerReference w:type="default" r:id="rId26"/>
      <w:footerReference w:type="default" r:id="rId27"/>
      <w:pgSz w:w="12240" w:h="15840"/>
      <w:pgMar w:top="2217" w:right="1440" w:bottom="2037" w:left="1440" w:header="567" w:footer="1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B5F1" w14:textId="77777777" w:rsidR="000D7A08" w:rsidRDefault="000D7A08" w:rsidP="005C752D">
      <w:pPr>
        <w:spacing w:after="0" w:line="240" w:lineRule="auto"/>
      </w:pPr>
      <w:r>
        <w:separator/>
      </w:r>
    </w:p>
  </w:endnote>
  <w:endnote w:type="continuationSeparator" w:id="0">
    <w:p w14:paraId="3C8B5427" w14:textId="77777777" w:rsidR="000D7A08" w:rsidRDefault="000D7A08" w:rsidP="005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pass">
    <w:altName w:val="Overpass"/>
    <w:panose1 w:val="00000500000000000000"/>
    <w:charset w:val="4D"/>
    <w:family w:val="auto"/>
    <w:notTrueType/>
    <w:pitch w:val="variable"/>
    <w:sig w:usb0="00000003" w:usb1="00000020" w:usb2="00000000" w:usb3="00000000" w:csb0="00000093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Source Serif Pro">
    <w:altName w:val="Source Serif Pro"/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altName w:val="﷽﷽﷽﷽﷽﷽﷽﷽ans Pro"/>
    <w:panose1 w:val="020B0604020202020204"/>
    <w:charset w:val="00"/>
    <w:family w:val="swiss"/>
    <w:notTrueType/>
    <w:pitch w:val="variable"/>
    <w:sig w:usb0="600002F7" w:usb1="02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23F4C" w14:textId="77777777" w:rsidR="008C4281" w:rsidRDefault="003775ED">
    <w:pPr>
      <w:pStyle w:val="Sidefod"/>
    </w:pPr>
    <w:r w:rsidRPr="008C4281">
      <w:rPr>
        <w:noProof/>
      </w:rPr>
      <w:drawing>
        <wp:anchor distT="0" distB="0" distL="114300" distR="114300" simplePos="0" relativeHeight="251659264" behindDoc="1" locked="0" layoutInCell="1" allowOverlap="1" wp14:anchorId="3606D760" wp14:editId="3F813BD7">
          <wp:simplePos x="0" y="0"/>
          <wp:positionH relativeFrom="page">
            <wp:posOffset>914400</wp:posOffset>
          </wp:positionH>
          <wp:positionV relativeFrom="page">
            <wp:posOffset>9406393</wp:posOffset>
          </wp:positionV>
          <wp:extent cx="5979381" cy="231121"/>
          <wp:effectExtent l="0" t="0" r="0" b="0"/>
          <wp:wrapNone/>
          <wp:docPr id="24" name="Bille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320" cy="231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EE6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E18943" wp14:editId="765BA73A">
              <wp:simplePos x="0" y="0"/>
              <wp:positionH relativeFrom="rightMargin">
                <wp:posOffset>-2364409</wp:posOffset>
              </wp:positionH>
              <wp:positionV relativeFrom="page">
                <wp:posOffset>8883015</wp:posOffset>
              </wp:positionV>
              <wp:extent cx="2368550" cy="597535"/>
              <wp:effectExtent l="0" t="0" r="6350" b="12065"/>
              <wp:wrapThrough wrapText="bothSides">
                <wp:wrapPolygon edited="0">
                  <wp:start x="0" y="0"/>
                  <wp:lineTo x="0" y="21577"/>
                  <wp:lineTo x="21542" y="21577"/>
                  <wp:lineTo x="21542" y="0"/>
                  <wp:lineTo x="0" y="0"/>
                </wp:wrapPolygon>
              </wp:wrapThrough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855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D543B" w14:textId="77777777" w:rsidR="00321EE6" w:rsidRPr="00411407" w:rsidRDefault="00321EE6" w:rsidP="00321EE6">
                          <w:pPr>
                            <w:ind w:right="-11" w:firstLine="20"/>
                            <w:jc w:val="right"/>
                            <w:rPr>
                              <w:rFonts w:ascii="Source Serif Pro" w:eastAsia="Franklin Gothic Medium" w:hAnsi="Source Serif Pro" w:cs="Franklin Gothic Medium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erif Pro" w:eastAsia="Franklin Gothic Medium" w:hAnsi="Source Serif Pro" w:cs="Franklin Gothic Medium"/>
                              <w:b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2"/>
                              <w:sz w:val="18"/>
                              <w:szCs w:val="18"/>
                            </w:rPr>
                            <w:t>office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z w:val="18"/>
                              <w:szCs w:val="18"/>
                            </w:rPr>
                            <w:t>@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3"/>
                              <w:sz w:val="18"/>
                              <w:szCs w:val="18"/>
                            </w:rPr>
                            <w:t>k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z w:val="18"/>
                              <w:szCs w:val="18"/>
                            </w:rPr>
                            <w:t>.cis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7"/>
                              <w:sz w:val="18"/>
                              <w:szCs w:val="18"/>
                            </w:rPr>
                            <w:t>v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z w:val="18"/>
                              <w:szCs w:val="18"/>
                            </w:rPr>
                            <w:t>.o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z w:val="18"/>
                              <w:szCs w:val="18"/>
                            </w:rPr>
                            <w:t xml:space="preserve">g </w:t>
                          </w:r>
                          <w:r w:rsidRPr="00411407">
                            <w:rPr>
                              <w:rFonts w:ascii="Source Serif Pro" w:hAnsi="Source Serif Pro"/>
                              <w:b/>
                            </w:rPr>
                            <w:br/>
                          </w:r>
                          <w:r w:rsidRPr="00411407">
                            <w:rPr>
                              <w:rFonts w:ascii="Source Serif Pro" w:eastAsia="Franklin Gothic Medium" w:hAnsi="Source Serif Pro" w:cs="Franklin Gothic Medium"/>
                              <w:b/>
                              <w:sz w:val="18"/>
                              <w:szCs w:val="18"/>
                            </w:rPr>
                            <w:t>www.cisv.dk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18943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margin-left:-186.15pt;margin-top:699.45pt;width:186.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" filled="f" stroked="f">
              <v:path arrowok="t"/>
              <v:textbox inset="0,0,0,0">
                <w:txbxContent>
                  <w:p w14:paraId="054D543B" w14:textId="77777777" w:rsidR="00321EE6" w:rsidRPr="00411407" w:rsidRDefault="00321EE6" w:rsidP="00321EE6">
                    <w:pPr>
                      <w:ind w:right="-11" w:firstLine="20"/>
                      <w:jc w:val="right"/>
                      <w:rPr>
                        <w:rFonts w:ascii="Source Serif Pro" w:eastAsia="Franklin Gothic Medium" w:hAnsi="Source Serif Pro" w:cs="Franklin Gothic Medium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Source Serif Pro" w:eastAsia="Franklin Gothic Medium" w:hAnsi="Source Serif Pro" w:cs="Franklin Gothic Medium"/>
                        <w:b/>
                        <w:sz w:val="18"/>
                        <w:szCs w:val="18"/>
                      </w:rPr>
                      <w:br/>
                    </w:r>
                    <w:r>
                      <w:rPr>
                        <w:rFonts w:ascii="Source Serif Pro" w:eastAsia="Franklin Gothic Medium" w:hAnsi="Source Serif Pro" w:cs="Franklin Gothic Medium"/>
                        <w:b/>
                        <w:spacing w:val="-12"/>
                        <w:sz w:val="18"/>
                        <w:szCs w:val="18"/>
                      </w:rPr>
                      <w:t>office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z w:val="18"/>
                        <w:szCs w:val="18"/>
                      </w:rPr>
                      <w:t>@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pacing w:val="-1"/>
                        <w:sz w:val="18"/>
                        <w:szCs w:val="18"/>
                      </w:rPr>
                      <w:t>d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pacing w:val="3"/>
                        <w:sz w:val="18"/>
                        <w:szCs w:val="18"/>
                      </w:rPr>
                      <w:t>k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z w:val="18"/>
                        <w:szCs w:val="18"/>
                      </w:rPr>
                      <w:t>.cis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pacing w:val="-7"/>
                        <w:sz w:val="18"/>
                        <w:szCs w:val="18"/>
                      </w:rPr>
                      <w:t>v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z w:val="18"/>
                        <w:szCs w:val="18"/>
                      </w:rPr>
                      <w:t>.o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pacing w:val="1"/>
                        <w:sz w:val="18"/>
                        <w:szCs w:val="18"/>
                      </w:rPr>
                      <w:t>r</w:t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z w:val="18"/>
                        <w:szCs w:val="18"/>
                      </w:rPr>
                      <w:t xml:space="preserve">g </w:t>
                    </w:r>
                    <w:r w:rsidRPr="00411407">
                      <w:rPr>
                        <w:rFonts w:ascii="Source Serif Pro" w:hAnsi="Source Serif Pro"/>
                        <w:b/>
                      </w:rPr>
                      <w:br/>
                    </w:r>
                    <w:r w:rsidRPr="00411407">
                      <w:rPr>
                        <w:rFonts w:ascii="Source Serif Pro" w:eastAsia="Franklin Gothic Medium" w:hAnsi="Source Serif Pro" w:cs="Franklin Gothic Medium"/>
                        <w:b/>
                        <w:sz w:val="18"/>
                        <w:szCs w:val="18"/>
                      </w:rPr>
                      <w:t>www.cisv.dk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321EE6" w:rsidRPr="00321EE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2B5EBF" wp14:editId="5BDE96D5">
              <wp:simplePos x="0" y="0"/>
              <wp:positionH relativeFrom="page">
                <wp:posOffset>914400</wp:posOffset>
              </wp:positionH>
              <wp:positionV relativeFrom="page">
                <wp:posOffset>8892236</wp:posOffset>
              </wp:positionV>
              <wp:extent cx="1618615" cy="499110"/>
              <wp:effectExtent l="0" t="0" r="6985" b="8890"/>
              <wp:wrapThrough wrapText="bothSides">
                <wp:wrapPolygon edited="0">
                  <wp:start x="0" y="0"/>
                  <wp:lineTo x="0" y="21435"/>
                  <wp:lineTo x="21524" y="21435"/>
                  <wp:lineTo x="21524" y="0"/>
                  <wp:lineTo x="0" y="0"/>
                </wp:wrapPolygon>
              </wp:wrapThrough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861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69107" w14:textId="77777777" w:rsidR="00321EE6" w:rsidRPr="00323309" w:rsidRDefault="00321EE6" w:rsidP="00321EE6">
                          <w:pPr>
                            <w:ind w:right="-27"/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</w:pPr>
                          <w:r w:rsidRPr="00323309"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CISV Danmark</w:t>
                          </w:r>
                          <w:r w:rsidRPr="00323309"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br/>
                            <w:t>Bornholmsgade 1, kld</w:t>
                          </w:r>
                          <w:r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.</w:t>
                          </w:r>
                          <w:r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 w:rsidRPr="00323309">
                            <w:rPr>
                              <w:rFonts w:ascii="Source Serif Pro" w:eastAsia="Franklin Gothic Medium" w:hAnsi="Source Serif Pro" w:cs="Franklin Gothic Medium"/>
                              <w:b/>
                              <w:spacing w:val="-1"/>
                              <w:w w:val="97"/>
                              <w:sz w:val="18"/>
                              <w:szCs w:val="18"/>
                              <w:lang w:val="da-DK"/>
                            </w:rPr>
                            <w:t>1266 København 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B5EBF" id="Tekstfelt 3" o:spid="_x0000_s1027" type="#_x0000_t202" style="position:absolute;margin-left:1in;margin-top:700.2pt;width:127.45pt;height:3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" filled="f" stroked="f">
              <v:path arrowok="t"/>
              <v:textbox inset="0,0,0,0">
                <w:txbxContent>
                  <w:p w14:paraId="11569107" w14:textId="77777777" w:rsidR="00321EE6" w:rsidRPr="00323309" w:rsidRDefault="00321EE6" w:rsidP="00321EE6">
                    <w:pPr>
                      <w:ind w:right="-27"/>
                      <w:rPr>
                        <w:rFonts w:ascii="Source Serif Pro" w:eastAsia="Franklin Gothic Medium" w:hAnsi="Source Serif Pro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</w:pPr>
                    <w:r w:rsidRPr="00323309">
                      <w:rPr>
                        <w:rFonts w:ascii="Source Serif Pro" w:eastAsia="Franklin Gothic Medium" w:hAnsi="Source Serif Pro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CISV Danmark</w:t>
                    </w:r>
                    <w:r w:rsidRPr="00323309">
                      <w:rPr>
                        <w:rFonts w:ascii="Source Serif Pro" w:eastAsia="Franklin Gothic Medium" w:hAnsi="Source Serif Pro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br/>
                      <w:t>Bornholmsgade 1, kld</w:t>
                    </w:r>
                    <w:r>
                      <w:rPr>
                        <w:rFonts w:ascii="Source Serif Pro" w:eastAsia="Franklin Gothic Medium" w:hAnsi="Source Serif Pro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.</w:t>
                    </w:r>
                    <w:r>
                      <w:rPr>
                        <w:rFonts w:ascii="Source Serif Pro" w:eastAsia="Franklin Gothic Medium" w:hAnsi="Source Serif Pro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br/>
                    </w:r>
                    <w:r w:rsidRPr="00323309">
                      <w:rPr>
                        <w:rFonts w:ascii="Source Serif Pro" w:eastAsia="Franklin Gothic Medium" w:hAnsi="Source Serif Pro" w:cs="Franklin Gothic Medium"/>
                        <w:b/>
                        <w:spacing w:val="-1"/>
                        <w:w w:val="97"/>
                        <w:sz w:val="18"/>
                        <w:szCs w:val="18"/>
                        <w:lang w:val="da-DK"/>
                      </w:rPr>
                      <w:t>1266 København K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0DDA9" w14:textId="77777777" w:rsidR="000D7A08" w:rsidRDefault="000D7A08" w:rsidP="005C752D">
      <w:pPr>
        <w:spacing w:after="0" w:line="240" w:lineRule="auto"/>
      </w:pPr>
      <w:r>
        <w:separator/>
      </w:r>
    </w:p>
  </w:footnote>
  <w:footnote w:type="continuationSeparator" w:id="0">
    <w:p w14:paraId="56A5FD5C" w14:textId="77777777" w:rsidR="000D7A08" w:rsidRDefault="000D7A08" w:rsidP="005C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2EE3D" w14:textId="77777777" w:rsidR="005C752D" w:rsidRDefault="00CE7126" w:rsidP="00832EDA">
    <w:pPr>
      <w:pStyle w:val="Sidehoved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9104D47" wp14:editId="4171639A">
          <wp:simplePos x="0" y="0"/>
          <wp:positionH relativeFrom="column">
            <wp:posOffset>15875</wp:posOffset>
          </wp:positionH>
          <wp:positionV relativeFrom="paragraph">
            <wp:posOffset>16510</wp:posOffset>
          </wp:positionV>
          <wp:extent cx="3448050" cy="1011555"/>
          <wp:effectExtent l="0" t="0" r="0" b="0"/>
          <wp:wrapSquare wrapText="bothSides"/>
          <wp:docPr id="6" name="Billed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AD25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5C5B"/>
    <w:multiLevelType w:val="hybridMultilevel"/>
    <w:tmpl w:val="8C8405BE"/>
    <w:lvl w:ilvl="0" w:tplc="3FD437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234B8"/>
    <w:multiLevelType w:val="hybridMultilevel"/>
    <w:tmpl w:val="8CCAB754"/>
    <w:lvl w:ilvl="0" w:tplc="640CBF46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75C32"/>
    <w:multiLevelType w:val="hybridMultilevel"/>
    <w:tmpl w:val="1040D020"/>
    <w:lvl w:ilvl="0" w:tplc="E48449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2340"/>
    <w:multiLevelType w:val="hybridMultilevel"/>
    <w:tmpl w:val="289C72BA"/>
    <w:lvl w:ilvl="0" w:tplc="0DFE4DE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1A7F"/>
    <w:multiLevelType w:val="hybridMultilevel"/>
    <w:tmpl w:val="5F301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05B3"/>
    <w:multiLevelType w:val="hybridMultilevel"/>
    <w:tmpl w:val="19CC1816"/>
    <w:lvl w:ilvl="0" w:tplc="94589C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82112"/>
    <w:multiLevelType w:val="hybridMultilevel"/>
    <w:tmpl w:val="491E8F6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31ED2"/>
    <w:multiLevelType w:val="hybridMultilevel"/>
    <w:tmpl w:val="3250B500"/>
    <w:lvl w:ilvl="0" w:tplc="38D8231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A6D80"/>
    <w:multiLevelType w:val="hybridMultilevel"/>
    <w:tmpl w:val="2B0A8024"/>
    <w:lvl w:ilvl="0" w:tplc="94589C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8E"/>
    <w:rsid w:val="0000229B"/>
    <w:rsid w:val="00004381"/>
    <w:rsid w:val="00004F56"/>
    <w:rsid w:val="000261B2"/>
    <w:rsid w:val="00040C32"/>
    <w:rsid w:val="00050F40"/>
    <w:rsid w:val="00062F6F"/>
    <w:rsid w:val="00084C49"/>
    <w:rsid w:val="00092484"/>
    <w:rsid w:val="00097E62"/>
    <w:rsid w:val="000B706E"/>
    <w:rsid w:val="000C0E2D"/>
    <w:rsid w:val="000D7A08"/>
    <w:rsid w:val="000F0E24"/>
    <w:rsid w:val="000F3465"/>
    <w:rsid w:val="00112AD9"/>
    <w:rsid w:val="00112EDC"/>
    <w:rsid w:val="00113A3E"/>
    <w:rsid w:val="00114436"/>
    <w:rsid w:val="00117E5B"/>
    <w:rsid w:val="0012278A"/>
    <w:rsid w:val="0012631C"/>
    <w:rsid w:val="00141576"/>
    <w:rsid w:val="00143F7F"/>
    <w:rsid w:val="001456EA"/>
    <w:rsid w:val="001476A7"/>
    <w:rsid w:val="00152851"/>
    <w:rsid w:val="00164E69"/>
    <w:rsid w:val="00181426"/>
    <w:rsid w:val="00186F17"/>
    <w:rsid w:val="001917CA"/>
    <w:rsid w:val="001A01D2"/>
    <w:rsid w:val="001A32DF"/>
    <w:rsid w:val="001B4555"/>
    <w:rsid w:val="001B5A10"/>
    <w:rsid w:val="001E616F"/>
    <w:rsid w:val="001E7CE0"/>
    <w:rsid w:val="001F1C0A"/>
    <w:rsid w:val="001F31D6"/>
    <w:rsid w:val="00217CBE"/>
    <w:rsid w:val="00230FA5"/>
    <w:rsid w:val="0023621B"/>
    <w:rsid w:val="00236483"/>
    <w:rsid w:val="00236FDC"/>
    <w:rsid w:val="0024335B"/>
    <w:rsid w:val="00244E4D"/>
    <w:rsid w:val="00247370"/>
    <w:rsid w:val="00261034"/>
    <w:rsid w:val="00264989"/>
    <w:rsid w:val="002746AC"/>
    <w:rsid w:val="002802CF"/>
    <w:rsid w:val="00280ADB"/>
    <w:rsid w:val="00292A90"/>
    <w:rsid w:val="002A12AC"/>
    <w:rsid w:val="002A26B5"/>
    <w:rsid w:val="002A5EC3"/>
    <w:rsid w:val="002B66FC"/>
    <w:rsid w:val="002C62D9"/>
    <w:rsid w:val="002D35C4"/>
    <w:rsid w:val="002E2AE4"/>
    <w:rsid w:val="002E5BA3"/>
    <w:rsid w:val="002F3E04"/>
    <w:rsid w:val="002F4E13"/>
    <w:rsid w:val="0030383E"/>
    <w:rsid w:val="003204CB"/>
    <w:rsid w:val="00321EE6"/>
    <w:rsid w:val="0032249C"/>
    <w:rsid w:val="00323309"/>
    <w:rsid w:val="00355CFC"/>
    <w:rsid w:val="003625D4"/>
    <w:rsid w:val="00372368"/>
    <w:rsid w:val="003775ED"/>
    <w:rsid w:val="00377D25"/>
    <w:rsid w:val="00390219"/>
    <w:rsid w:val="003A0E13"/>
    <w:rsid w:val="003A5D38"/>
    <w:rsid w:val="003A7BB3"/>
    <w:rsid w:val="003B5B6A"/>
    <w:rsid w:val="003B6C92"/>
    <w:rsid w:val="003D210B"/>
    <w:rsid w:val="003F6B3C"/>
    <w:rsid w:val="003F75FF"/>
    <w:rsid w:val="00406667"/>
    <w:rsid w:val="004353F7"/>
    <w:rsid w:val="0044028E"/>
    <w:rsid w:val="0044388E"/>
    <w:rsid w:val="00454E51"/>
    <w:rsid w:val="00467B7D"/>
    <w:rsid w:val="00482BCE"/>
    <w:rsid w:val="00484157"/>
    <w:rsid w:val="00493DB2"/>
    <w:rsid w:val="004A2A15"/>
    <w:rsid w:val="004A3BE1"/>
    <w:rsid w:val="004A60B0"/>
    <w:rsid w:val="004B2DA8"/>
    <w:rsid w:val="004B3FC1"/>
    <w:rsid w:val="004E239C"/>
    <w:rsid w:val="004F75BA"/>
    <w:rsid w:val="0050278B"/>
    <w:rsid w:val="005028A1"/>
    <w:rsid w:val="00507CAF"/>
    <w:rsid w:val="0053380C"/>
    <w:rsid w:val="00542864"/>
    <w:rsid w:val="00542C8B"/>
    <w:rsid w:val="0054301A"/>
    <w:rsid w:val="00543D46"/>
    <w:rsid w:val="00546C1E"/>
    <w:rsid w:val="00552012"/>
    <w:rsid w:val="0059262C"/>
    <w:rsid w:val="0059682C"/>
    <w:rsid w:val="005A07F7"/>
    <w:rsid w:val="005A70F3"/>
    <w:rsid w:val="005B00C1"/>
    <w:rsid w:val="005B1802"/>
    <w:rsid w:val="005B70AE"/>
    <w:rsid w:val="005C752D"/>
    <w:rsid w:val="005D03D8"/>
    <w:rsid w:val="005D4455"/>
    <w:rsid w:val="005D4B02"/>
    <w:rsid w:val="005D7DBF"/>
    <w:rsid w:val="005F71B7"/>
    <w:rsid w:val="006019F0"/>
    <w:rsid w:val="00605967"/>
    <w:rsid w:val="00616007"/>
    <w:rsid w:val="00623566"/>
    <w:rsid w:val="00624308"/>
    <w:rsid w:val="00631778"/>
    <w:rsid w:val="00632B14"/>
    <w:rsid w:val="00637D0B"/>
    <w:rsid w:val="006408CE"/>
    <w:rsid w:val="006441F1"/>
    <w:rsid w:val="006526C9"/>
    <w:rsid w:val="00653989"/>
    <w:rsid w:val="006630DA"/>
    <w:rsid w:val="0066594E"/>
    <w:rsid w:val="006A01E2"/>
    <w:rsid w:val="006B0CD5"/>
    <w:rsid w:val="006B37C8"/>
    <w:rsid w:val="006D24AB"/>
    <w:rsid w:val="006E122E"/>
    <w:rsid w:val="006E434B"/>
    <w:rsid w:val="00702309"/>
    <w:rsid w:val="00705A25"/>
    <w:rsid w:val="00712863"/>
    <w:rsid w:val="00714F48"/>
    <w:rsid w:val="00744091"/>
    <w:rsid w:val="0074612F"/>
    <w:rsid w:val="00747479"/>
    <w:rsid w:val="00764038"/>
    <w:rsid w:val="00785B65"/>
    <w:rsid w:val="00786779"/>
    <w:rsid w:val="007B00C2"/>
    <w:rsid w:val="007B4C02"/>
    <w:rsid w:val="007C0BA4"/>
    <w:rsid w:val="007C1278"/>
    <w:rsid w:val="007C2028"/>
    <w:rsid w:val="007E76F2"/>
    <w:rsid w:val="007F2162"/>
    <w:rsid w:val="007F594D"/>
    <w:rsid w:val="007F67B5"/>
    <w:rsid w:val="00803171"/>
    <w:rsid w:val="008206C1"/>
    <w:rsid w:val="00832EC7"/>
    <w:rsid w:val="00832EDA"/>
    <w:rsid w:val="0084725A"/>
    <w:rsid w:val="008615AC"/>
    <w:rsid w:val="00866A09"/>
    <w:rsid w:val="008677F7"/>
    <w:rsid w:val="00882FB7"/>
    <w:rsid w:val="00883038"/>
    <w:rsid w:val="0088568F"/>
    <w:rsid w:val="00886D73"/>
    <w:rsid w:val="008A3CD9"/>
    <w:rsid w:val="008A419E"/>
    <w:rsid w:val="008C0CB8"/>
    <w:rsid w:val="008C4281"/>
    <w:rsid w:val="008D2A39"/>
    <w:rsid w:val="008E5359"/>
    <w:rsid w:val="0090745F"/>
    <w:rsid w:val="00914376"/>
    <w:rsid w:val="00923C2E"/>
    <w:rsid w:val="00927A02"/>
    <w:rsid w:val="0093306D"/>
    <w:rsid w:val="00941ABF"/>
    <w:rsid w:val="00943C65"/>
    <w:rsid w:val="00970D34"/>
    <w:rsid w:val="00976E4A"/>
    <w:rsid w:val="00977377"/>
    <w:rsid w:val="00977A6F"/>
    <w:rsid w:val="00994CEF"/>
    <w:rsid w:val="009B221B"/>
    <w:rsid w:val="009B4887"/>
    <w:rsid w:val="009B5AE8"/>
    <w:rsid w:val="009C7DF4"/>
    <w:rsid w:val="009D03E1"/>
    <w:rsid w:val="009D30A5"/>
    <w:rsid w:val="009E73BC"/>
    <w:rsid w:val="00A21E4F"/>
    <w:rsid w:val="00A236F6"/>
    <w:rsid w:val="00A44942"/>
    <w:rsid w:val="00A5028C"/>
    <w:rsid w:val="00A51FE1"/>
    <w:rsid w:val="00A57C91"/>
    <w:rsid w:val="00A57F24"/>
    <w:rsid w:val="00A72545"/>
    <w:rsid w:val="00A74586"/>
    <w:rsid w:val="00A9453D"/>
    <w:rsid w:val="00AA4DB5"/>
    <w:rsid w:val="00AA5A03"/>
    <w:rsid w:val="00AC108B"/>
    <w:rsid w:val="00AC1B53"/>
    <w:rsid w:val="00AC1B5E"/>
    <w:rsid w:val="00AE04A7"/>
    <w:rsid w:val="00AF439D"/>
    <w:rsid w:val="00B03351"/>
    <w:rsid w:val="00B074D6"/>
    <w:rsid w:val="00B320ED"/>
    <w:rsid w:val="00B40A7D"/>
    <w:rsid w:val="00B42709"/>
    <w:rsid w:val="00B43713"/>
    <w:rsid w:val="00B51B66"/>
    <w:rsid w:val="00B54D8E"/>
    <w:rsid w:val="00B56AEB"/>
    <w:rsid w:val="00B77BCA"/>
    <w:rsid w:val="00B828A2"/>
    <w:rsid w:val="00B958FD"/>
    <w:rsid w:val="00BA7828"/>
    <w:rsid w:val="00BC1CD1"/>
    <w:rsid w:val="00BD1DBA"/>
    <w:rsid w:val="00BD68B8"/>
    <w:rsid w:val="00BF44E1"/>
    <w:rsid w:val="00C17F7B"/>
    <w:rsid w:val="00C3181C"/>
    <w:rsid w:val="00C414FD"/>
    <w:rsid w:val="00C47D01"/>
    <w:rsid w:val="00C542D7"/>
    <w:rsid w:val="00C772A4"/>
    <w:rsid w:val="00CB391E"/>
    <w:rsid w:val="00CB534A"/>
    <w:rsid w:val="00CE2C0E"/>
    <w:rsid w:val="00CE7126"/>
    <w:rsid w:val="00CF222A"/>
    <w:rsid w:val="00CF466A"/>
    <w:rsid w:val="00CF7F23"/>
    <w:rsid w:val="00D03BF5"/>
    <w:rsid w:val="00D04B6E"/>
    <w:rsid w:val="00D106B9"/>
    <w:rsid w:val="00D1540F"/>
    <w:rsid w:val="00D16E62"/>
    <w:rsid w:val="00D232AC"/>
    <w:rsid w:val="00D25DE9"/>
    <w:rsid w:val="00D4118B"/>
    <w:rsid w:val="00D46B7C"/>
    <w:rsid w:val="00D5031C"/>
    <w:rsid w:val="00D67810"/>
    <w:rsid w:val="00D73BDA"/>
    <w:rsid w:val="00D76830"/>
    <w:rsid w:val="00D907CD"/>
    <w:rsid w:val="00D958FD"/>
    <w:rsid w:val="00DD0227"/>
    <w:rsid w:val="00DF3AA1"/>
    <w:rsid w:val="00DF43C0"/>
    <w:rsid w:val="00E15014"/>
    <w:rsid w:val="00E17B76"/>
    <w:rsid w:val="00E36967"/>
    <w:rsid w:val="00E50097"/>
    <w:rsid w:val="00E52086"/>
    <w:rsid w:val="00E5437E"/>
    <w:rsid w:val="00E5499F"/>
    <w:rsid w:val="00E645B2"/>
    <w:rsid w:val="00E81331"/>
    <w:rsid w:val="00E87821"/>
    <w:rsid w:val="00E91FA7"/>
    <w:rsid w:val="00EB5C48"/>
    <w:rsid w:val="00EC1E18"/>
    <w:rsid w:val="00EC3D5E"/>
    <w:rsid w:val="00EC6C46"/>
    <w:rsid w:val="00EE60EF"/>
    <w:rsid w:val="00EF7B90"/>
    <w:rsid w:val="00F071B3"/>
    <w:rsid w:val="00F247E7"/>
    <w:rsid w:val="00F3001C"/>
    <w:rsid w:val="00F31D8F"/>
    <w:rsid w:val="00F32615"/>
    <w:rsid w:val="00F62D33"/>
    <w:rsid w:val="00F654EF"/>
    <w:rsid w:val="00F75EC7"/>
    <w:rsid w:val="00FA3EF4"/>
    <w:rsid w:val="00FB0559"/>
    <w:rsid w:val="00FB5800"/>
    <w:rsid w:val="00FC3745"/>
    <w:rsid w:val="00FF55CE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B7835"/>
  <w15:chartTrackingRefBased/>
  <w15:docId w15:val="{99FB9041-DCCE-9E49-AF61-7F16D09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54D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3AA1"/>
    <w:pPr>
      <w:keepNext/>
      <w:keepLines/>
      <w:spacing w:before="240" w:after="0"/>
      <w:outlineLvl w:val="0"/>
    </w:pPr>
    <w:rPr>
      <w:rFonts w:ascii="Overpass" w:eastAsia="Times New Roman" w:hAnsi="Overpass"/>
      <w:b/>
      <w:color w:val="0072CE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D8F"/>
    <w:pPr>
      <w:keepNext/>
      <w:keepLines/>
      <w:spacing w:before="40" w:after="0"/>
      <w:outlineLvl w:val="1"/>
    </w:pPr>
    <w:rPr>
      <w:rFonts w:ascii="Overpass" w:eastAsia="Times New Roman" w:hAnsi="Overpass"/>
      <w:b/>
      <w:color w:val="FF671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D8F"/>
    <w:pPr>
      <w:keepNext/>
      <w:keepLines/>
      <w:spacing w:before="40" w:after="0"/>
      <w:outlineLvl w:val="2"/>
    </w:pPr>
    <w:rPr>
      <w:rFonts w:ascii="Overpass" w:eastAsia="Times New Roman" w:hAnsi="Overpass"/>
      <w:b/>
      <w:color w:val="509E2F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1D8F"/>
    <w:pPr>
      <w:keepNext/>
      <w:keepLines/>
      <w:spacing w:before="40" w:after="0"/>
      <w:outlineLvl w:val="3"/>
    </w:pPr>
    <w:rPr>
      <w:rFonts w:ascii="Overpass" w:eastAsia="Times New Roman" w:hAnsi="Overpass"/>
      <w:b/>
      <w:iCs/>
      <w:color w:val="AA0061"/>
      <w:sz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1D8F"/>
    <w:pPr>
      <w:keepNext/>
      <w:keepLines/>
      <w:spacing w:before="40" w:after="0"/>
      <w:outlineLvl w:val="4"/>
    </w:pPr>
    <w:rPr>
      <w:rFonts w:ascii="Overpass" w:eastAsia="Times New Roman" w:hAnsi="Overpass"/>
      <w:b/>
      <w:color w:val="F9423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C752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5C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52D"/>
  </w:style>
  <w:style w:type="paragraph" w:styleId="Sidefod">
    <w:name w:val="footer"/>
    <w:basedOn w:val="Normal"/>
    <w:link w:val="SidefodTegn"/>
    <w:uiPriority w:val="99"/>
    <w:unhideWhenUsed/>
    <w:rsid w:val="005C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52D"/>
  </w:style>
  <w:style w:type="character" w:styleId="Kommentarhenvisning">
    <w:name w:val="annotation reference"/>
    <w:uiPriority w:val="99"/>
    <w:semiHidden/>
    <w:unhideWhenUsed/>
    <w:rsid w:val="003B5B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5B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3B5B6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5B6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B5B6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B5B6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0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91437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link w:val="Almindeligtekst"/>
    <w:uiPriority w:val="99"/>
    <w:rsid w:val="00914376"/>
    <w:rPr>
      <w:rFonts w:ascii="Calibri" w:hAnsi="Calibri"/>
      <w:szCs w:val="21"/>
    </w:rPr>
  </w:style>
  <w:style w:type="character" w:styleId="Hyperlink">
    <w:name w:val="Hyperlink"/>
    <w:uiPriority w:val="99"/>
    <w:unhideWhenUsed/>
    <w:rsid w:val="001B5A10"/>
    <w:rPr>
      <w:color w:val="0563C1"/>
      <w:u w:val="single"/>
    </w:rPr>
  </w:style>
  <w:style w:type="character" w:styleId="Ulstomtale">
    <w:name w:val="Unresolved Mention"/>
    <w:uiPriority w:val="99"/>
    <w:rsid w:val="001B5A10"/>
    <w:rPr>
      <w:color w:val="808080"/>
      <w:shd w:val="clear" w:color="auto" w:fill="E6E6E6"/>
    </w:rPr>
  </w:style>
  <w:style w:type="character" w:customStyle="1" w:styleId="Overskrift1Tegn">
    <w:name w:val="Overskrift 1 Tegn"/>
    <w:link w:val="Overskrift1"/>
    <w:uiPriority w:val="9"/>
    <w:rsid w:val="00DF3AA1"/>
    <w:rPr>
      <w:rFonts w:ascii="Overpass" w:eastAsia="Times New Roman" w:hAnsi="Overpass" w:cs="Times New Roman"/>
      <w:b/>
      <w:color w:val="0072CE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F31D8F"/>
    <w:rPr>
      <w:rFonts w:ascii="Overpass" w:eastAsia="Times New Roman" w:hAnsi="Overpass" w:cs="Times New Roman"/>
      <w:b/>
      <w:color w:val="FF671F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F3AA1"/>
    <w:pPr>
      <w:spacing w:after="0" w:line="240" w:lineRule="auto"/>
      <w:contextualSpacing/>
    </w:pPr>
    <w:rPr>
      <w:rFonts w:ascii="Overpass" w:eastAsia="Times New Roman" w:hAnsi="Overpass"/>
      <w:color w:val="003DA6"/>
      <w:spacing w:val="-10"/>
      <w:kern w:val="28"/>
      <w:sz w:val="56"/>
      <w:szCs w:val="56"/>
    </w:rPr>
  </w:style>
  <w:style w:type="character" w:customStyle="1" w:styleId="TitelTegn">
    <w:name w:val="Titel Tegn"/>
    <w:link w:val="Titel"/>
    <w:uiPriority w:val="10"/>
    <w:rsid w:val="00DF3AA1"/>
    <w:rPr>
      <w:rFonts w:ascii="Overpass" w:eastAsia="Times New Roman" w:hAnsi="Overpass" w:cs="Times New Roman"/>
      <w:color w:val="003DA6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DF3AA1"/>
    <w:rPr>
      <w:rFonts w:ascii="Source Serif Pro" w:hAnsi="Source Serif Pro"/>
      <w:sz w:val="24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DF3AA1"/>
    <w:pPr>
      <w:ind w:left="720"/>
      <w:contextualSpacing/>
    </w:pPr>
    <w:rPr>
      <w:rFonts w:ascii="Source Serif Pro" w:hAnsi="Source Serif Pro"/>
    </w:rPr>
  </w:style>
  <w:style w:type="character" w:customStyle="1" w:styleId="Overskrift3Tegn">
    <w:name w:val="Overskrift 3 Tegn"/>
    <w:link w:val="Overskrift3"/>
    <w:uiPriority w:val="9"/>
    <w:rsid w:val="00F31D8F"/>
    <w:rPr>
      <w:rFonts w:ascii="Overpass" w:eastAsia="Times New Roman" w:hAnsi="Overpass" w:cs="Times New Roman"/>
      <w:b/>
      <w:color w:val="509E2F"/>
      <w:sz w:val="28"/>
      <w:szCs w:val="24"/>
    </w:rPr>
  </w:style>
  <w:style w:type="character" w:customStyle="1" w:styleId="Overskrift4Tegn">
    <w:name w:val="Overskrift 4 Tegn"/>
    <w:link w:val="Overskrift4"/>
    <w:uiPriority w:val="9"/>
    <w:rsid w:val="00F31D8F"/>
    <w:rPr>
      <w:rFonts w:ascii="Overpass" w:eastAsia="Times New Roman" w:hAnsi="Overpass" w:cs="Times New Roman"/>
      <w:b/>
      <w:iCs/>
      <w:color w:val="AA0061"/>
      <w:sz w:val="28"/>
    </w:rPr>
  </w:style>
  <w:style w:type="character" w:customStyle="1" w:styleId="Overskrift5Tegn">
    <w:name w:val="Overskrift 5 Tegn"/>
    <w:link w:val="Overskrift5"/>
    <w:uiPriority w:val="9"/>
    <w:semiHidden/>
    <w:rsid w:val="00F31D8F"/>
    <w:rPr>
      <w:rFonts w:ascii="Overpass" w:eastAsia="Times New Roman" w:hAnsi="Overpass" w:cs="Times New Roman"/>
      <w:b/>
      <w:color w:val="F9423A"/>
      <w:sz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1D8F"/>
    <w:pPr>
      <w:numPr>
        <w:ilvl w:val="1"/>
      </w:numPr>
    </w:pPr>
    <w:rPr>
      <w:rFonts w:ascii="Source Serif Pro" w:eastAsia="Times New Roman" w:hAnsi="Source Serif Pro"/>
      <w:color w:val="5A5A5A"/>
      <w:spacing w:val="15"/>
    </w:rPr>
  </w:style>
  <w:style w:type="character" w:customStyle="1" w:styleId="UndertitelTegn">
    <w:name w:val="Undertitel Tegn"/>
    <w:link w:val="Undertitel"/>
    <w:uiPriority w:val="11"/>
    <w:rsid w:val="00F31D8F"/>
    <w:rPr>
      <w:rFonts w:ascii="Source Serif Pro" w:eastAsia="Times New Roman" w:hAnsi="Source Serif Pro"/>
      <w:color w:val="5A5A5A"/>
      <w:spacing w:val="15"/>
      <w:sz w:val="24"/>
    </w:rPr>
  </w:style>
  <w:style w:type="character" w:styleId="Svagfremhvning">
    <w:name w:val="Subtle Emphasis"/>
    <w:uiPriority w:val="19"/>
    <w:qFormat/>
    <w:rsid w:val="00F31D8F"/>
    <w:rPr>
      <w:rFonts w:ascii="Source Serif Pro" w:hAnsi="Source Serif Pro"/>
      <w:i w:val="0"/>
      <w:iCs/>
      <w:color w:val="404040"/>
      <w:u w:val="single"/>
    </w:rPr>
  </w:style>
  <w:style w:type="character" w:styleId="Fremhv">
    <w:name w:val="Emphasis"/>
    <w:uiPriority w:val="20"/>
    <w:qFormat/>
    <w:rsid w:val="00F31D8F"/>
    <w:rPr>
      <w:i w:val="0"/>
      <w:iCs/>
    </w:rPr>
  </w:style>
  <w:style w:type="character" w:styleId="Kraftigfremhvning">
    <w:name w:val="Intense Emphasis"/>
    <w:uiPriority w:val="21"/>
    <w:qFormat/>
    <w:rsid w:val="00F31D8F"/>
    <w:rPr>
      <w:rFonts w:ascii="Source Serif Pro" w:hAnsi="Source Serif Pro"/>
      <w:i/>
      <w:iCs/>
      <w:color w:val="003DA6"/>
    </w:rPr>
  </w:style>
  <w:style w:type="character" w:styleId="Strk">
    <w:name w:val="Strong"/>
    <w:uiPriority w:val="22"/>
    <w:qFormat/>
    <w:rsid w:val="00F31D8F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F31D8F"/>
    <w:pPr>
      <w:spacing w:before="200"/>
      <w:ind w:left="864" w:right="864"/>
      <w:jc w:val="center"/>
    </w:pPr>
    <w:rPr>
      <w:iCs/>
      <w:color w:val="404040"/>
    </w:rPr>
  </w:style>
  <w:style w:type="character" w:customStyle="1" w:styleId="CitatTegn">
    <w:name w:val="Citat Tegn"/>
    <w:link w:val="Citat"/>
    <w:uiPriority w:val="29"/>
    <w:rsid w:val="00F31D8F"/>
    <w:rPr>
      <w:rFonts w:ascii="Source Sans Pro" w:hAnsi="Source Sans Pro"/>
      <w:iCs/>
      <w:color w:val="404040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1D8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0072CE"/>
    </w:rPr>
  </w:style>
  <w:style w:type="character" w:customStyle="1" w:styleId="StrktcitatTegn">
    <w:name w:val="Stærkt citat Tegn"/>
    <w:link w:val="Strktcitat"/>
    <w:uiPriority w:val="30"/>
    <w:rsid w:val="00F31D8F"/>
    <w:rPr>
      <w:rFonts w:ascii="Source Sans Pro" w:hAnsi="Source Sans Pro"/>
      <w:i/>
      <w:iCs/>
      <w:color w:val="0072CE"/>
      <w:sz w:val="24"/>
    </w:rPr>
  </w:style>
  <w:style w:type="table" w:styleId="Gittertabel1-lys-farve2">
    <w:name w:val="Grid Table 1 Light Accent 2"/>
    <w:basedOn w:val="Tabel-Normal"/>
    <w:uiPriority w:val="46"/>
    <w:rsid w:val="00B54D8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26103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1034"/>
    <w:rPr>
      <w:rFonts w:asciiTheme="minorHAnsi" w:eastAsiaTheme="minorHAnsi" w:hAnsiTheme="minorHAnsi" w:cstheme="minorBidi"/>
      <w:lang w:val="en-US"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1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svdk.sharepoint.com/:w:/g/Hovedbestyrelsen/EZdEgigZl15PjF7WNW3xnPYBLm3T1GldcuDzNsw5DligrQ?e=IenF1a" TargetMode="External"/><Relationship Id="rId18" Type="http://schemas.openxmlformats.org/officeDocument/2006/relationships/hyperlink" Target="https://cisvdk.sharepoint.com/:b:/g/Hovedbestyrelsen/EdZBBvEwNiJFosq_7yJahy8BaPd9bcuKBlJClKxIH_5zWw?e=9IvRm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isvdk.sharepoint.com/:p:/g/Hovedbestyrelsen/EbuBXxHEw8pLjv4eIxwRY9ABkKglkBPTloA_S4bC19eX8Q?e=P4rRW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isvdk.sharepoint.com/:b:/g/Hovedbestyrelsen/Eesm4A-7NLVDvAy1AAztXyUByHpNy9qYknO3Cq1y9i_W3w?e=uojWH9" TargetMode="External"/><Relationship Id="rId17" Type="http://schemas.openxmlformats.org/officeDocument/2006/relationships/hyperlink" Target="https://cisvdk.sharepoint.com/:b:/g/Hovedbestyrelsen/EQ8-NFDA5OpIvgX4yMWoie4B2OsMm_39ZW4taQX9IvuzAg?e=oHUCB5" TargetMode="External"/><Relationship Id="rId25" Type="http://schemas.openxmlformats.org/officeDocument/2006/relationships/hyperlink" Target="https://cisvdk.sharepoint.com/:b:/g/Hovedbestyrelsen/EduFg3A5jD5FoGdBRqVK9kYB9po_KTtgsYTucdhblJUpZg?e=gg9Eu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svdk.sharepoint.com/:b:/g/Hovedbestyrelsen/ESScCJ9bcPdFmO0q7AVNOTEBb3HpD9aCzPh4zCYMuwWQvg?e=pWv5hw" TargetMode="External"/><Relationship Id="rId20" Type="http://schemas.openxmlformats.org/officeDocument/2006/relationships/hyperlink" Target="https://cisvdk.sharepoint.com/:b:/g/Hovedbestyrelsen/EdLPr4xk9OtKvjksp0VwwCYBMR_53zlSu2Cj6DDB7MjRNQ?e=bdpb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svportal.dk/cms/ProfileEventEnrollment.aspx?EventID=1476" TargetMode="External"/><Relationship Id="rId24" Type="http://schemas.openxmlformats.org/officeDocument/2006/relationships/hyperlink" Target="https://cisvdk.sharepoint.com/:b:/g/Hovedbestyrelsen/Ea3C3iq1sDlPv56J6KjoZZ0B5yyc2JJ0a_yjvySeLoJheg?e=3G4wt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isvdk.sharepoint.com/:w:/g/Hovedbestyrelsen/ESc7TpGR58pBlgFzS2X3A2IBVMHQP68bS3TykcOwGTfOHA?e=SvqJ6t" TargetMode="External"/><Relationship Id="rId23" Type="http://schemas.openxmlformats.org/officeDocument/2006/relationships/hyperlink" Target="https://cisvdk.sharepoint.com/:p:/g/Hovedbestyrelsen/EQQ4m566k2FHkaExJRWOnKgBRglQBuuRxJNDv8exv1H4gA?e=qFNS9c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isvdk.sharepoint.com/:b:/g/Hovedbestyrelsen/EX5ecJBIPSxMhIp0UhUDSGsB6982dfDMFpqNzMEO_8yB1g?e=ihIHi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svdk.sharepoint.com/:w:/g/Hovedbestyrelsen/ETuCxHKdE0tKipqrPMowURUBi2Ofk4xb531a8O473sKWwA?e=K9Ai3L" TargetMode="External"/><Relationship Id="rId22" Type="http://schemas.openxmlformats.org/officeDocument/2006/relationships/hyperlink" Target="https://cisvdk.sharepoint.com/:x:/g/Hovedbestyrelsen/EVJTOL0rHt1IijncCD3gbV8B_ufg9edMJWHGR7cRGaGp_Q?e=jPCvm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kkejuelenemaerke/Library/Application%20Support/Microsoft/Office/Brugerskabeloner/Mine%20skabeloner/CISV%20Danmar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89F59C51D0D4B970699DA432A24DC" ma:contentTypeVersion="10" ma:contentTypeDescription="Opret et nyt dokument." ma:contentTypeScope="" ma:versionID="dd00b66854afe9fdcf09e9c32ece7462">
  <xsd:schema xmlns:xsd="http://www.w3.org/2001/XMLSchema" xmlns:xs="http://www.w3.org/2001/XMLSchema" xmlns:p="http://schemas.microsoft.com/office/2006/metadata/properties" xmlns:ns2="9cac29dc-3d72-43c0-b21d-d3c6817e822a" xmlns:ns3="3c81924b-d520-40de-a0cb-6d31effc6d3a" targetNamespace="http://schemas.microsoft.com/office/2006/metadata/properties" ma:root="true" ma:fieldsID="ec479572a49de488678ba99c394fbf67" ns2:_="" ns3:_="">
    <xsd:import namespace="9cac29dc-3d72-43c0-b21d-d3c6817e822a"/>
    <xsd:import namespace="3c81924b-d520-40de-a0cb-6d31effc6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29dc-3d72-43c0-b21d-d3c6817e8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924b-d520-40de-a0cb-6d31effc6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208B0-A075-4D0D-8F2D-B460578B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c29dc-3d72-43c0-b21d-d3c6817e822a"/>
    <ds:schemaRef ds:uri="3c81924b-d520-40de-a0cb-6d31effc6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705B8-94D3-5149-8F12-3BC55543A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EE9E5-D1DE-4FAB-9989-6B5408459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C1875-8A2D-4DAE-8D50-322DDEB5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CISV Danmark.dotx</Template>
  <TotalTime>87</TotalTime>
  <Pages>1</Pages>
  <Words>494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Juel Enemærke</dc:creator>
  <cp:keywords/>
  <dc:description/>
  <cp:lastModifiedBy>Rikke Juel Enemærke</cp:lastModifiedBy>
  <cp:revision>87</cp:revision>
  <cp:lastPrinted>2020-07-22T18:37:00Z</cp:lastPrinted>
  <dcterms:created xsi:type="dcterms:W3CDTF">2020-07-22T15:17:00Z</dcterms:created>
  <dcterms:modified xsi:type="dcterms:W3CDTF">2020-11-07T20:27:00Z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0x0101003FA89F59C51D0D4B970699DA432A24DC</vt:lpwstr>
  </property>
</Properties>
</file>